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19 марта</w:t>
      </w:r>
      <w:r w:rsidRPr="007E517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1D29C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29C7" w:rsidRDefault="001D29C7" w:rsidP="00C81F0B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6"/>
        </w:rPr>
        <w:t>Заместитель п</w:t>
      </w:r>
      <w:r w:rsidRPr="007E5177">
        <w:rPr>
          <w:rFonts w:ascii="Times New Roman" w:hAnsi="Times New Roman"/>
          <w:bCs/>
          <w:sz w:val="26"/>
          <w:szCs w:val="26"/>
        </w:rPr>
        <w:t>редседател</w:t>
      </w:r>
      <w:r>
        <w:rPr>
          <w:rFonts w:ascii="Times New Roman" w:hAnsi="Times New Roman"/>
          <w:bCs/>
          <w:sz w:val="26"/>
          <w:szCs w:val="26"/>
        </w:rPr>
        <w:t>я</w:t>
      </w:r>
      <w:r w:rsidRPr="007E5177">
        <w:rPr>
          <w:rFonts w:ascii="Times New Roman" w:hAnsi="Times New Roman"/>
          <w:bCs/>
          <w:sz w:val="26"/>
          <w:szCs w:val="26"/>
        </w:rPr>
        <w:t xml:space="preserve"> совета - </w:t>
      </w:r>
      <w:r w:rsidRPr="007E5177">
        <w:rPr>
          <w:rFonts w:ascii="Times New Roman" w:hAnsi="Times New Roman"/>
          <w:bCs/>
          <w:sz w:val="26"/>
          <w:szCs w:val="24"/>
        </w:rPr>
        <w:t>заместитель главы местной администрации</w:t>
      </w:r>
      <w:r>
        <w:rPr>
          <w:rFonts w:ascii="Times New Roman" w:hAnsi="Times New Roman"/>
          <w:bCs/>
          <w:sz w:val="26"/>
          <w:szCs w:val="24"/>
        </w:rPr>
        <w:t>, начальник управления</w:t>
      </w:r>
      <w:r w:rsidRPr="007E5177">
        <w:rPr>
          <w:rFonts w:ascii="Times New Roman" w:hAnsi="Times New Roman"/>
          <w:bCs/>
          <w:sz w:val="26"/>
          <w:szCs w:val="24"/>
        </w:rPr>
        <w:t xml:space="preserve"> по развитию местного самоуправления и социальной политике администрации муниципального образования «Приморский муниципальный район»</w:t>
      </w:r>
      <w:r>
        <w:rPr>
          <w:rFonts w:ascii="Times New Roman" w:hAnsi="Times New Roman"/>
          <w:bCs/>
          <w:sz w:val="26"/>
          <w:szCs w:val="24"/>
        </w:rPr>
        <w:t xml:space="preserve"> Мигунов Владимир Михайлович</w:t>
      </w: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</w:t>
      </w:r>
      <w:r>
        <w:rPr>
          <w:rFonts w:ascii="Times New Roman" w:hAnsi="Times New Roman"/>
          <w:bCs/>
          <w:sz w:val="26"/>
          <w:szCs w:val="26"/>
        </w:rPr>
        <w:t>социальной политике</w:t>
      </w:r>
      <w:r w:rsidRPr="007E5177">
        <w:rPr>
          <w:rFonts w:ascii="Times New Roman" w:hAnsi="Times New Roman"/>
          <w:bCs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1D29C7" w:rsidRPr="007E5177" w:rsidRDefault="001D29C7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1D29C7" w:rsidRPr="007E5177" w:rsidTr="0079758B">
        <w:trPr>
          <w:trHeight w:val="1436"/>
        </w:trPr>
        <w:tc>
          <w:tcPr>
            <w:tcW w:w="1663" w:type="pct"/>
          </w:tcPr>
          <w:p w:rsidR="001D29C7" w:rsidRPr="007E5177" w:rsidRDefault="001D29C7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1D29C7" w:rsidRPr="007E5177" w:rsidRDefault="001D29C7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1D29C7" w:rsidRPr="007E5177" w:rsidRDefault="001D29C7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1D29C7" w:rsidRPr="007E5177" w:rsidRDefault="001D29C7" w:rsidP="00404443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D29C7" w:rsidRPr="0026792F" w:rsidRDefault="001D29C7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заместитель главы местной администрации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, начальник управления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по развитию местного самоуправления и социальной политике администрации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 xml:space="preserve"> 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>(заместитель председателя совета)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1D29C7" w:rsidRPr="007E5177" w:rsidTr="0026792F">
        <w:trPr>
          <w:trHeight w:val="1382"/>
        </w:trPr>
        <w:tc>
          <w:tcPr>
            <w:tcW w:w="1663" w:type="pct"/>
          </w:tcPr>
          <w:p w:rsidR="001D29C7" w:rsidRDefault="001D29C7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Хвиюзова </w:t>
            </w:r>
          </w:p>
          <w:p w:rsidR="001D29C7" w:rsidRPr="007E5177" w:rsidRDefault="001D29C7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Марина Александровна</w:t>
            </w:r>
          </w:p>
          <w:p w:rsidR="001D29C7" w:rsidRPr="007E5177" w:rsidRDefault="001D29C7" w:rsidP="00404443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D29C7" w:rsidRPr="00B67A16" w:rsidRDefault="001D29C7" w:rsidP="00404443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главный специалист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социальной политике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</w:tc>
      </w:tr>
      <w:tr w:rsidR="001D29C7" w:rsidRPr="007E5177" w:rsidTr="0026792F">
        <w:trPr>
          <w:trHeight w:val="731"/>
        </w:trPr>
        <w:tc>
          <w:tcPr>
            <w:tcW w:w="1663" w:type="pct"/>
          </w:tcPr>
          <w:p w:rsidR="001D29C7" w:rsidRDefault="001D29C7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Авилов  </w:t>
            </w:r>
          </w:p>
          <w:p w:rsidR="001D29C7" w:rsidRPr="00384EC2" w:rsidRDefault="001D29C7" w:rsidP="002B336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D29C7" w:rsidRPr="00384EC2" w:rsidRDefault="001D29C7" w:rsidP="002B336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384EC2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председатель</w:t>
            </w:r>
            <w:r w:rsidRPr="00B67A16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384EC2">
              <w:rPr>
                <w:rFonts w:ascii="Times New Roman" w:hAnsi="Times New Roman"/>
                <w:sz w:val="26"/>
                <w:szCs w:val="24"/>
              </w:rPr>
              <w:t xml:space="preserve">Собрания депутатов муниципального образования «Приморский муниципальный район» </w:t>
            </w:r>
          </w:p>
        </w:tc>
      </w:tr>
      <w:tr w:rsidR="001D29C7" w:rsidRPr="007E5177" w:rsidTr="00B67A16">
        <w:trPr>
          <w:trHeight w:val="827"/>
        </w:trPr>
        <w:tc>
          <w:tcPr>
            <w:tcW w:w="1663" w:type="pct"/>
          </w:tcPr>
          <w:p w:rsidR="001D29C7" w:rsidRDefault="001D29C7" w:rsidP="00454E9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Ханталина </w:t>
            </w:r>
          </w:p>
          <w:p w:rsidR="001D29C7" w:rsidRPr="0062648E" w:rsidRDefault="001D29C7" w:rsidP="00454E97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Татьяна Александровна </w:t>
            </w:r>
          </w:p>
        </w:tc>
        <w:tc>
          <w:tcPr>
            <w:tcW w:w="3337" w:type="pct"/>
          </w:tcPr>
          <w:p w:rsidR="001D29C7" w:rsidRPr="0062648E" w:rsidRDefault="001D29C7" w:rsidP="00454E97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1D29C7" w:rsidRPr="007E5177" w:rsidTr="00E849DC">
        <w:trPr>
          <w:trHeight w:val="540"/>
        </w:trPr>
        <w:tc>
          <w:tcPr>
            <w:tcW w:w="1663" w:type="pct"/>
          </w:tcPr>
          <w:p w:rsidR="001D29C7" w:rsidRDefault="001D29C7" w:rsidP="00C81F0B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Кильдеева </w:t>
            </w:r>
          </w:p>
          <w:p w:rsidR="001D29C7" w:rsidRPr="007E5177" w:rsidRDefault="001D29C7" w:rsidP="00C81F0B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Галина Ивановна</w:t>
            </w:r>
          </w:p>
        </w:tc>
        <w:tc>
          <w:tcPr>
            <w:tcW w:w="3337" w:type="pct"/>
          </w:tcPr>
          <w:p w:rsidR="001D29C7" w:rsidRPr="007E5177" w:rsidRDefault="001D29C7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начальник Межрайонной ИФНС России № 9</w:t>
            </w:r>
          </w:p>
        </w:tc>
      </w:tr>
      <w:tr w:rsidR="001D29C7" w:rsidRPr="007E5177" w:rsidTr="00404443">
        <w:trPr>
          <w:trHeight w:val="1078"/>
        </w:trPr>
        <w:tc>
          <w:tcPr>
            <w:tcW w:w="1663" w:type="pct"/>
          </w:tcPr>
          <w:p w:rsidR="001D29C7" w:rsidRDefault="001D29C7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Поршнев</w:t>
            </w:r>
          </w:p>
          <w:p w:rsidR="001D29C7" w:rsidRPr="0062648E" w:rsidRDefault="001D29C7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Алексей Александрович</w:t>
            </w:r>
          </w:p>
        </w:tc>
        <w:tc>
          <w:tcPr>
            <w:tcW w:w="3337" w:type="pct"/>
          </w:tcPr>
          <w:p w:rsidR="001D29C7" w:rsidRPr="0062648E" w:rsidRDefault="001D29C7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- руководитель Приморского межрайонного следственного отдела СУ СК РФ по Архангельской области и НАО </w:t>
            </w:r>
          </w:p>
        </w:tc>
      </w:tr>
      <w:tr w:rsidR="001D29C7" w:rsidRPr="007E5177" w:rsidTr="0026792F">
        <w:trPr>
          <w:trHeight w:val="805"/>
        </w:trPr>
        <w:tc>
          <w:tcPr>
            <w:tcW w:w="1663" w:type="pct"/>
          </w:tcPr>
          <w:p w:rsidR="001D29C7" w:rsidRDefault="001D29C7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Демидов </w:t>
            </w:r>
          </w:p>
          <w:p w:rsidR="001D29C7" w:rsidRPr="0062648E" w:rsidRDefault="001D29C7" w:rsidP="0062648E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Роман Анатольевич</w:t>
            </w:r>
          </w:p>
        </w:tc>
        <w:tc>
          <w:tcPr>
            <w:tcW w:w="3337" w:type="pct"/>
          </w:tcPr>
          <w:p w:rsidR="001D29C7" w:rsidRPr="0062648E" w:rsidRDefault="001D29C7" w:rsidP="00C81F0B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C81F0B">
              <w:rPr>
                <w:rFonts w:ascii="Times New Roman" w:hAnsi="Times New Roman"/>
                <w:sz w:val="26"/>
                <w:szCs w:val="24"/>
              </w:rPr>
              <w:t xml:space="preserve">сотрудник регионального управления Федеральной службы безопасности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C81F0B">
              <w:rPr>
                <w:rFonts w:ascii="Times New Roman" w:hAnsi="Times New Roman"/>
                <w:sz w:val="26"/>
                <w:szCs w:val="24"/>
              </w:rPr>
              <w:t>по Архангельской области</w:t>
            </w:r>
          </w:p>
        </w:tc>
      </w:tr>
      <w:tr w:rsidR="001D29C7" w:rsidRPr="007E5177" w:rsidTr="0079758B">
        <w:trPr>
          <w:trHeight w:val="1078"/>
        </w:trPr>
        <w:tc>
          <w:tcPr>
            <w:tcW w:w="1663" w:type="pct"/>
          </w:tcPr>
          <w:p w:rsidR="001D29C7" w:rsidRDefault="001D29C7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 xml:space="preserve">Панова </w:t>
            </w:r>
          </w:p>
          <w:p w:rsidR="001D29C7" w:rsidRPr="00511CE9" w:rsidRDefault="001D29C7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>Елена Юрьевна</w:t>
            </w:r>
          </w:p>
          <w:p w:rsidR="001D29C7" w:rsidRPr="00511CE9" w:rsidRDefault="001D29C7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1D29C7" w:rsidRPr="00511CE9" w:rsidRDefault="001D29C7" w:rsidP="00D55FF4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511CE9">
              <w:rPr>
                <w:rFonts w:ascii="Times New Roman" w:hAnsi="Times New Roman"/>
                <w:sz w:val="26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1D29C7" w:rsidRPr="007E5177" w:rsidTr="0079758B">
        <w:trPr>
          <w:trHeight w:val="1078"/>
        </w:trPr>
        <w:tc>
          <w:tcPr>
            <w:tcW w:w="1663" w:type="pct"/>
          </w:tcPr>
          <w:p w:rsidR="001D29C7" w:rsidRPr="00511CE9" w:rsidRDefault="001D29C7" w:rsidP="00D55FF4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Жигарева Екатерина Васильевна</w:t>
            </w:r>
          </w:p>
        </w:tc>
        <w:tc>
          <w:tcPr>
            <w:tcW w:w="3337" w:type="pct"/>
          </w:tcPr>
          <w:p w:rsidR="001D29C7" w:rsidRPr="00511CE9" w:rsidRDefault="001D29C7" w:rsidP="00D55FF4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начальник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отдела правовой и кадровой работы управления по развитию местного самоуправления и </w:t>
            </w:r>
            <w:r>
              <w:rPr>
                <w:rFonts w:ascii="Times New Roman" w:hAnsi="Times New Roman"/>
                <w:bCs/>
                <w:sz w:val="26"/>
                <w:szCs w:val="24"/>
              </w:rPr>
              <w:t>социальной политике</w:t>
            </w:r>
            <w:r w:rsidRPr="007E5177">
              <w:rPr>
                <w:rFonts w:ascii="Times New Roman" w:hAnsi="Times New Roman"/>
                <w:bCs/>
                <w:sz w:val="26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1D29C7" w:rsidRPr="007E5177" w:rsidTr="0026792F">
        <w:trPr>
          <w:trHeight w:val="359"/>
        </w:trPr>
        <w:tc>
          <w:tcPr>
            <w:tcW w:w="1663" w:type="pct"/>
          </w:tcPr>
          <w:p w:rsidR="001D29C7" w:rsidRPr="007E517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Бурьянова Ирина Алексеевна</w:t>
            </w:r>
          </w:p>
        </w:tc>
        <w:tc>
          <w:tcPr>
            <w:tcW w:w="3337" w:type="pct"/>
          </w:tcPr>
          <w:p w:rsidR="001D29C7" w:rsidRPr="007E5177" w:rsidRDefault="001D29C7" w:rsidP="00C81F0B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к</w:t>
            </w:r>
            <w:r w:rsidRPr="00C81F0B">
              <w:rPr>
                <w:rFonts w:ascii="Times New Roman" w:hAnsi="Times New Roman"/>
                <w:sz w:val="26"/>
                <w:szCs w:val="24"/>
              </w:rPr>
              <w:t>онсультант отдела прогнозирования, инвестиций и предпринимательства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управления экономики и прогнозирования</w:t>
            </w:r>
          </w:p>
        </w:tc>
      </w:tr>
      <w:tr w:rsidR="001D29C7" w:rsidRPr="007E5177" w:rsidTr="0026792F">
        <w:trPr>
          <w:trHeight w:val="1073"/>
        </w:trPr>
        <w:tc>
          <w:tcPr>
            <w:tcW w:w="1663" w:type="pct"/>
          </w:tcPr>
          <w:p w:rsidR="001D29C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Шумилов</w:t>
            </w:r>
            <w:r w:rsidRPr="009862B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1D29C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9862BE">
              <w:rPr>
                <w:rFonts w:ascii="Times New Roman" w:hAnsi="Times New Roman"/>
                <w:sz w:val="26"/>
                <w:szCs w:val="24"/>
              </w:rPr>
              <w:t>Николай      Васильевич</w:t>
            </w:r>
          </w:p>
        </w:tc>
        <w:tc>
          <w:tcPr>
            <w:tcW w:w="3337" w:type="pct"/>
          </w:tcPr>
          <w:p w:rsidR="001D29C7" w:rsidRDefault="001D29C7" w:rsidP="002B3367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862BE">
              <w:rPr>
                <w:rFonts w:ascii="Times New Roman" w:hAnsi="Times New Roman"/>
                <w:sz w:val="26"/>
                <w:szCs w:val="24"/>
              </w:rPr>
              <w:t xml:space="preserve">- начальник отдела информационно-коммуникационных технологий управления по развитию МСУ и </w:t>
            </w:r>
            <w:r>
              <w:rPr>
                <w:rFonts w:ascii="Times New Roman" w:hAnsi="Times New Roman"/>
                <w:sz w:val="26"/>
                <w:szCs w:val="24"/>
              </w:rPr>
              <w:t>социальной политике администрации</w:t>
            </w:r>
          </w:p>
        </w:tc>
      </w:tr>
      <w:tr w:rsidR="001D29C7" w:rsidRPr="007E5177" w:rsidTr="0026792F">
        <w:trPr>
          <w:trHeight w:val="1088"/>
        </w:trPr>
        <w:tc>
          <w:tcPr>
            <w:tcW w:w="1663" w:type="pct"/>
          </w:tcPr>
          <w:p w:rsidR="001D29C7" w:rsidRDefault="001D29C7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Рябуха </w:t>
            </w:r>
          </w:p>
          <w:p w:rsidR="001D29C7" w:rsidRPr="0062648E" w:rsidRDefault="001D29C7" w:rsidP="0062648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Наталья Сергеевна</w:t>
            </w:r>
          </w:p>
        </w:tc>
        <w:tc>
          <w:tcPr>
            <w:tcW w:w="3337" w:type="pct"/>
          </w:tcPr>
          <w:p w:rsidR="001D29C7" w:rsidRPr="0062648E" w:rsidRDefault="001D29C7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председатель контрольно-счетной палаты </w:t>
            </w:r>
            <w:r>
              <w:rPr>
                <w:rFonts w:ascii="Times New Roman" w:hAnsi="Times New Roman"/>
                <w:sz w:val="26"/>
                <w:szCs w:val="24"/>
              </w:rPr>
              <w:t>муниципального образования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«Приморский муниципальный район»</w:t>
            </w:r>
          </w:p>
        </w:tc>
      </w:tr>
      <w:tr w:rsidR="001D29C7" w:rsidRPr="007E5177" w:rsidTr="00B67A16">
        <w:trPr>
          <w:trHeight w:val="806"/>
        </w:trPr>
        <w:tc>
          <w:tcPr>
            <w:tcW w:w="1663" w:type="pct"/>
          </w:tcPr>
          <w:p w:rsidR="001D29C7" w:rsidRPr="007031F6" w:rsidRDefault="001D29C7" w:rsidP="008578BE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Рудный Александр Николаевич</w:t>
            </w:r>
          </w:p>
        </w:tc>
        <w:tc>
          <w:tcPr>
            <w:tcW w:w="3337" w:type="pct"/>
          </w:tcPr>
          <w:p w:rsidR="001D29C7" w:rsidRPr="007031F6" w:rsidRDefault="001D29C7" w:rsidP="008578B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031F6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старший помощник</w:t>
            </w:r>
            <w:r w:rsidRPr="007031F6">
              <w:rPr>
                <w:rFonts w:ascii="Times New Roman" w:hAnsi="Times New Roman"/>
                <w:sz w:val="26"/>
                <w:szCs w:val="24"/>
              </w:rPr>
              <w:t xml:space="preserve"> прокурора Приморской межрайонной прокуратуры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031F6">
              <w:rPr>
                <w:rFonts w:ascii="Times New Roman" w:hAnsi="Times New Roman"/>
                <w:sz w:val="26"/>
                <w:szCs w:val="24"/>
              </w:rPr>
              <w:t xml:space="preserve">прокурора </w:t>
            </w:r>
          </w:p>
        </w:tc>
      </w:tr>
      <w:tr w:rsidR="001D29C7" w:rsidRPr="007E5177" w:rsidTr="00404443">
        <w:trPr>
          <w:trHeight w:val="244"/>
        </w:trPr>
        <w:tc>
          <w:tcPr>
            <w:tcW w:w="1663" w:type="pct"/>
          </w:tcPr>
          <w:p w:rsidR="001D29C7" w:rsidRDefault="001D29C7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 xml:space="preserve">Шестакова </w:t>
            </w:r>
          </w:p>
          <w:p w:rsidR="001D29C7" w:rsidRPr="0062648E" w:rsidRDefault="001D29C7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2648E">
              <w:rPr>
                <w:rFonts w:ascii="Times New Roman" w:hAnsi="Times New Roman"/>
                <w:sz w:val="26"/>
                <w:szCs w:val="24"/>
              </w:rPr>
              <w:t>Марина Николаевна</w:t>
            </w:r>
          </w:p>
        </w:tc>
        <w:tc>
          <w:tcPr>
            <w:tcW w:w="3337" w:type="pct"/>
          </w:tcPr>
          <w:p w:rsidR="001D29C7" w:rsidRPr="007E5177" w:rsidRDefault="001D29C7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помощник главы</w:t>
            </w:r>
            <w:r w:rsidRPr="0062648E">
              <w:rPr>
                <w:rFonts w:ascii="Times New Roman" w:hAnsi="Times New Roman"/>
                <w:sz w:val="26"/>
                <w:szCs w:val="24"/>
              </w:rPr>
              <w:t xml:space="preserve"> местной администрации по кадрам и заработной плате МО «Талажское»</w:t>
            </w:r>
          </w:p>
        </w:tc>
      </w:tr>
      <w:tr w:rsidR="001D29C7" w:rsidRPr="007E5177" w:rsidTr="00404443">
        <w:trPr>
          <w:trHeight w:val="244"/>
        </w:trPr>
        <w:tc>
          <w:tcPr>
            <w:tcW w:w="1663" w:type="pct"/>
          </w:tcPr>
          <w:p w:rsidR="001D29C7" w:rsidRDefault="001D29C7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Семенова</w:t>
            </w:r>
          </w:p>
          <w:p w:rsidR="001D29C7" w:rsidRPr="0062648E" w:rsidRDefault="001D29C7" w:rsidP="00C81F0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1D29C7" w:rsidRDefault="001D29C7" w:rsidP="0062648E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4"/>
              </w:rPr>
              <w:t>заместитель главы по финансовым, экономическим вопросам и имуществу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 xml:space="preserve"> МО «Приморское» </w:t>
            </w:r>
          </w:p>
        </w:tc>
      </w:tr>
      <w:tr w:rsidR="001D29C7" w:rsidRPr="007E5177" w:rsidTr="0079758B">
        <w:trPr>
          <w:trHeight w:val="841"/>
        </w:trPr>
        <w:tc>
          <w:tcPr>
            <w:tcW w:w="1663" w:type="pct"/>
          </w:tcPr>
          <w:p w:rsidR="001D29C7" w:rsidRPr="007E517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Титарчук Галина Геннадьевна</w:t>
            </w:r>
          </w:p>
        </w:tc>
        <w:tc>
          <w:tcPr>
            <w:tcW w:w="3337" w:type="pct"/>
          </w:tcPr>
          <w:p w:rsidR="001D29C7" w:rsidRPr="007E5177" w:rsidRDefault="001D29C7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</w:t>
            </w:r>
            <w:r>
              <w:rPr>
                <w:rFonts w:ascii="Times New Roman" w:hAnsi="Times New Roman"/>
                <w:sz w:val="26"/>
                <w:szCs w:val="24"/>
              </w:rPr>
              <w:t>Боброво-Лявленское</w:t>
            </w:r>
            <w:r w:rsidRPr="007E5177">
              <w:rPr>
                <w:rFonts w:ascii="Times New Roman" w:hAnsi="Times New Roman"/>
                <w:sz w:val="26"/>
                <w:szCs w:val="24"/>
              </w:rPr>
              <w:t>»</w:t>
            </w:r>
          </w:p>
        </w:tc>
      </w:tr>
      <w:tr w:rsidR="001D29C7" w:rsidRPr="007E5177" w:rsidTr="0079758B">
        <w:trPr>
          <w:trHeight w:val="737"/>
        </w:trPr>
        <w:tc>
          <w:tcPr>
            <w:tcW w:w="1663" w:type="pct"/>
          </w:tcPr>
          <w:p w:rsidR="001D29C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Кропотов </w:t>
            </w:r>
          </w:p>
          <w:p w:rsidR="001D29C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Виталий Валерьевич</w:t>
            </w:r>
          </w:p>
        </w:tc>
        <w:tc>
          <w:tcPr>
            <w:tcW w:w="3337" w:type="pct"/>
          </w:tcPr>
          <w:p w:rsidR="001D29C7" w:rsidRPr="007E5177" w:rsidRDefault="001D29C7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глава МО «Лисестровское»</w:t>
            </w:r>
          </w:p>
        </w:tc>
      </w:tr>
      <w:tr w:rsidR="001D29C7" w:rsidRPr="007E5177" w:rsidTr="0079758B">
        <w:trPr>
          <w:trHeight w:val="714"/>
        </w:trPr>
        <w:tc>
          <w:tcPr>
            <w:tcW w:w="1663" w:type="pct"/>
          </w:tcPr>
          <w:p w:rsidR="001D29C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Шиловская </w:t>
            </w:r>
          </w:p>
          <w:p w:rsidR="001D29C7" w:rsidRPr="007E517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1D29C7" w:rsidRPr="007E5177" w:rsidRDefault="001D29C7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1D29C7" w:rsidRPr="007E5177" w:rsidRDefault="001D29C7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1D29C7" w:rsidRPr="007E5177" w:rsidTr="0079758B">
        <w:trPr>
          <w:trHeight w:val="719"/>
        </w:trPr>
        <w:tc>
          <w:tcPr>
            <w:tcW w:w="1663" w:type="pct"/>
          </w:tcPr>
          <w:p w:rsidR="001D29C7" w:rsidRDefault="001D29C7" w:rsidP="002B3367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Алимов Александр Киямович</w:t>
            </w:r>
          </w:p>
        </w:tc>
        <w:tc>
          <w:tcPr>
            <w:tcW w:w="3337" w:type="pct"/>
          </w:tcPr>
          <w:p w:rsidR="001D29C7" w:rsidRPr="007E5177" w:rsidRDefault="001D29C7" w:rsidP="00404443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E5177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1D29C7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D29C7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D29C7" w:rsidRDefault="001D29C7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1D29C7" w:rsidRPr="007E5177" w:rsidRDefault="001D29C7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1D29C7" w:rsidRPr="00FA3B40" w:rsidRDefault="001D29C7" w:rsidP="00891562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A3B40">
        <w:rPr>
          <w:rFonts w:ascii="Times New Roman" w:hAnsi="Times New Roman"/>
          <w:sz w:val="26"/>
        </w:rPr>
        <w:t>1.</w:t>
      </w:r>
      <w:r w:rsidRPr="00FA3B40">
        <w:rPr>
          <w:rFonts w:ascii="Times New Roman" w:hAnsi="Times New Roman"/>
          <w:b/>
          <w:sz w:val="26"/>
        </w:rPr>
        <w:t xml:space="preserve"> </w:t>
      </w:r>
      <w:r w:rsidRPr="00FA3B40">
        <w:rPr>
          <w:rFonts w:ascii="Times New Roman" w:hAnsi="Times New Roman"/>
          <w:sz w:val="26"/>
        </w:rPr>
        <w:t>О принятых муниципальных правовых актах в области противодействия коррупции в Собрании депутатов МО «Приморский муниципальный район» за 2018 год.</w:t>
      </w:r>
    </w:p>
    <w:p w:rsidR="001D29C7" w:rsidRPr="00FA3B40" w:rsidRDefault="001D29C7" w:rsidP="00891562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</w:rPr>
      </w:pPr>
      <w:r w:rsidRPr="00FA3B40">
        <w:rPr>
          <w:rFonts w:ascii="Times New Roman" w:hAnsi="Times New Roman"/>
          <w:sz w:val="26"/>
        </w:rPr>
        <w:t>Докладчик – Авилов Александр Николаевич, председатель Собрания депутатов МО «Приморский муниципальный район».</w:t>
      </w:r>
    </w:p>
    <w:p w:rsidR="001D29C7" w:rsidRPr="00891562" w:rsidRDefault="001D29C7" w:rsidP="0089156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891562">
        <w:rPr>
          <w:rFonts w:ascii="Times New Roman" w:hAnsi="Times New Roman"/>
          <w:sz w:val="26"/>
          <w:szCs w:val="24"/>
        </w:rPr>
        <w:t>Решили:</w:t>
      </w:r>
      <w:r w:rsidRPr="00891562">
        <w:rPr>
          <w:rFonts w:ascii="Times New Roman" w:hAnsi="Times New Roman"/>
          <w:sz w:val="26"/>
          <w:szCs w:val="24"/>
        </w:rPr>
        <w:tab/>
      </w:r>
    </w:p>
    <w:p w:rsidR="001D29C7" w:rsidRPr="00891562" w:rsidRDefault="001D29C7" w:rsidP="0089156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91562">
        <w:rPr>
          <w:rFonts w:ascii="Times New Roman" w:hAnsi="Times New Roman"/>
          <w:sz w:val="26"/>
          <w:szCs w:val="26"/>
        </w:rPr>
        <w:t>Информацию принять к сведению.</w:t>
      </w:r>
    </w:p>
    <w:p w:rsidR="001D29C7" w:rsidRPr="00891562" w:rsidRDefault="001D29C7" w:rsidP="00891562">
      <w:pPr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91562">
        <w:rPr>
          <w:rFonts w:ascii="Times New Roman" w:hAnsi="Times New Roman"/>
          <w:sz w:val="26"/>
          <w:szCs w:val="24"/>
        </w:rPr>
        <w:t>Определить срок для предоставления письменных предложений по рассматриваемому вопросу в срок до 19 апреля 2019 года.</w:t>
      </w:r>
    </w:p>
    <w:p w:rsidR="001D29C7" w:rsidRPr="00891562" w:rsidRDefault="001D29C7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891562">
        <w:rPr>
          <w:rFonts w:ascii="Times New Roman" w:hAnsi="Times New Roman"/>
          <w:sz w:val="26"/>
          <w:szCs w:val="24"/>
        </w:rPr>
        <w:t xml:space="preserve">Голосовали: «За» - 19 голосов, «Против» - 0 голосов, «Воздержались» - 0 голосов.  </w:t>
      </w:r>
    </w:p>
    <w:p w:rsidR="001D29C7" w:rsidRPr="00891562" w:rsidRDefault="001D29C7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1D29C7" w:rsidRPr="00FA3B40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2. О работе </w:t>
      </w:r>
      <w:r w:rsidRPr="00FA3B40">
        <w:rPr>
          <w:rFonts w:ascii="Times New Roman" w:hAnsi="Times New Roman"/>
          <w:sz w:val="26"/>
        </w:rPr>
        <w:t xml:space="preserve">комиссии </w:t>
      </w:r>
      <w:r w:rsidRPr="00D05E1C">
        <w:rPr>
          <w:rFonts w:ascii="Times New Roman" w:hAnsi="Times New Roman"/>
          <w:sz w:val="26"/>
        </w:rPr>
        <w:t>по соблюдению требований к служебному поведению муниципальных служащих и урегулированию конфликта интересов в МО «Приморский муниципальный район» в 2018 году</w:t>
      </w:r>
      <w:r w:rsidRPr="00FA3B40">
        <w:rPr>
          <w:rFonts w:ascii="Times New Roman" w:hAnsi="Times New Roman"/>
          <w:sz w:val="26"/>
        </w:rPr>
        <w:t>.</w:t>
      </w:r>
    </w:p>
    <w:p w:rsidR="001D29C7" w:rsidRPr="00D05E1C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A3B40">
        <w:rPr>
          <w:rFonts w:ascii="Times New Roman" w:hAnsi="Times New Roman"/>
          <w:sz w:val="26"/>
        </w:rPr>
        <w:t>Докладчик – Жигарева Екатерина Васильевна, начальник отдела правовой и кадровой работы управления по развитию местного самоуправления и социальной политике администрации.</w:t>
      </w:r>
    </w:p>
    <w:p w:rsidR="001D29C7" w:rsidRPr="00D05E1C" w:rsidRDefault="001D29C7" w:rsidP="00B31CB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>Решили:</w:t>
      </w:r>
    </w:p>
    <w:p w:rsidR="001D29C7" w:rsidRPr="00D05E1C" w:rsidRDefault="001D29C7" w:rsidP="00B31C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1D29C7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2.2. </w:t>
      </w:r>
      <w:r w:rsidRPr="00534857">
        <w:rPr>
          <w:rFonts w:ascii="Times New Roman" w:hAnsi="Times New Roman"/>
          <w:sz w:val="26"/>
          <w:szCs w:val="26"/>
        </w:rPr>
        <w:t>Уведомления</w:t>
      </w:r>
      <w:r w:rsidRPr="00A2006F">
        <w:rPr>
          <w:rFonts w:ascii="Times New Roman" w:hAnsi="Times New Roman"/>
          <w:sz w:val="26"/>
          <w:szCs w:val="26"/>
        </w:rPr>
        <w:t xml:space="preserve"> о выполнении иной оплачиваемой работы</w:t>
      </w:r>
      <w:r w:rsidRPr="005348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A2006F">
        <w:rPr>
          <w:rFonts w:ascii="Times New Roman" w:hAnsi="Times New Roman"/>
          <w:sz w:val="26"/>
          <w:szCs w:val="26"/>
        </w:rPr>
        <w:t>комисси</w:t>
      </w:r>
      <w:r>
        <w:rPr>
          <w:rFonts w:ascii="Times New Roman" w:hAnsi="Times New Roman"/>
          <w:sz w:val="26"/>
          <w:szCs w:val="26"/>
        </w:rPr>
        <w:t>ю</w:t>
      </w:r>
      <w:r w:rsidRPr="00A2006F">
        <w:rPr>
          <w:rFonts w:ascii="Times New Roman" w:hAnsi="Times New Roman"/>
          <w:sz w:val="26"/>
          <w:szCs w:val="26"/>
        </w:rPr>
        <w:t xml:space="preserve"> по соблюдению требований к служебному поведению муниципальных служащих и  урегулированию конфликта интересов в муниципальном образовании «Приморский муниципальный район» представл</w:t>
      </w:r>
      <w:r>
        <w:rPr>
          <w:rFonts w:ascii="Times New Roman" w:hAnsi="Times New Roman"/>
          <w:sz w:val="26"/>
          <w:szCs w:val="26"/>
        </w:rPr>
        <w:t>ять</w:t>
      </w:r>
      <w:r w:rsidRPr="00A2006F">
        <w:rPr>
          <w:rFonts w:ascii="Times New Roman" w:hAnsi="Times New Roman"/>
          <w:sz w:val="26"/>
          <w:szCs w:val="26"/>
        </w:rPr>
        <w:t xml:space="preserve"> своевременно до начала выполнения иной оплачиваемой работы.</w:t>
      </w:r>
    </w:p>
    <w:p w:rsidR="001D29C7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2.3. </w:t>
      </w:r>
      <w:r w:rsidRPr="003C0A6C">
        <w:rPr>
          <w:rFonts w:ascii="Times New Roman" w:hAnsi="Times New Roman"/>
          <w:sz w:val="26"/>
          <w:szCs w:val="24"/>
        </w:rPr>
        <w:t xml:space="preserve">При заполнении </w:t>
      </w:r>
      <w:r w:rsidRPr="003C0A6C">
        <w:rPr>
          <w:rFonts w:ascii="Times New Roman" w:hAnsi="Times New Roman"/>
          <w:sz w:val="26"/>
          <w:szCs w:val="26"/>
        </w:rPr>
        <w:t xml:space="preserve">справок о доходах, расходах, об имуществе и обязательствах имущественного характера пользоваться </w:t>
      </w:r>
      <w:r>
        <w:rPr>
          <w:rFonts w:ascii="Times New Roman" w:hAnsi="Times New Roman"/>
          <w:sz w:val="26"/>
          <w:szCs w:val="26"/>
        </w:rPr>
        <w:t>М</w:t>
      </w:r>
      <w:r w:rsidRPr="003C0A6C">
        <w:rPr>
          <w:rFonts w:ascii="Times New Roman" w:hAnsi="Times New Roman"/>
          <w:sz w:val="26"/>
          <w:szCs w:val="26"/>
        </w:rPr>
        <w:t>етодическими рекомендация</w:t>
      </w:r>
      <w:r>
        <w:rPr>
          <w:rFonts w:ascii="Times New Roman" w:hAnsi="Times New Roman"/>
          <w:sz w:val="26"/>
          <w:szCs w:val="26"/>
        </w:rPr>
        <w:t>ми</w:t>
      </w:r>
      <w:r w:rsidRPr="003C0A6C">
        <w:rPr>
          <w:rFonts w:ascii="Times New Roman" w:hAnsi="Times New Roman"/>
          <w:sz w:val="26"/>
          <w:szCs w:val="26"/>
        </w:rPr>
        <w:t xml:space="preserve"> </w:t>
      </w:r>
      <w:r w:rsidRPr="003C0A6C">
        <w:rPr>
          <w:rStyle w:val="extended-textshort"/>
          <w:rFonts w:ascii="Times New Roman" w:hAnsi="Times New Roman"/>
          <w:sz w:val="26"/>
        </w:rPr>
        <w:t xml:space="preserve">по вопросам представления сведений </w:t>
      </w:r>
      <w:r w:rsidRPr="003C0A6C">
        <w:rPr>
          <w:rStyle w:val="extended-textshort"/>
          <w:rFonts w:ascii="Times New Roman" w:hAnsi="Times New Roman"/>
          <w:bCs/>
          <w:sz w:val="26"/>
        </w:rPr>
        <w:t>о</w:t>
      </w:r>
      <w:r w:rsidRPr="003C0A6C">
        <w:rPr>
          <w:rStyle w:val="extended-textshort"/>
          <w:rFonts w:ascii="Times New Roman" w:hAnsi="Times New Roman"/>
          <w:sz w:val="26"/>
        </w:rPr>
        <w:t xml:space="preserve"> </w:t>
      </w:r>
      <w:r w:rsidRPr="003C0A6C">
        <w:rPr>
          <w:rStyle w:val="extended-textshort"/>
          <w:rFonts w:ascii="Times New Roman" w:hAnsi="Times New Roman"/>
          <w:bCs/>
          <w:sz w:val="26"/>
        </w:rPr>
        <w:t>доходах</w:t>
      </w:r>
      <w:r w:rsidRPr="003C0A6C">
        <w:rPr>
          <w:rStyle w:val="extended-textshort"/>
          <w:rFonts w:ascii="Times New Roman" w:hAnsi="Times New Roman"/>
          <w:sz w:val="26"/>
        </w:rPr>
        <w:t xml:space="preserve">, </w:t>
      </w:r>
      <w:r w:rsidRPr="003C0A6C">
        <w:rPr>
          <w:rStyle w:val="extended-textshort"/>
          <w:rFonts w:ascii="Times New Roman" w:hAnsi="Times New Roman"/>
          <w:bCs/>
          <w:sz w:val="26"/>
        </w:rPr>
        <w:t>расходах</w:t>
      </w:r>
      <w:r w:rsidRPr="003C0A6C">
        <w:rPr>
          <w:rStyle w:val="extended-textshort"/>
          <w:rFonts w:ascii="Times New Roman" w:hAnsi="Times New Roman"/>
          <w:sz w:val="26"/>
        </w:rPr>
        <w:t xml:space="preserve">, об имуществе </w:t>
      </w:r>
      <w:r w:rsidRPr="003C0A6C">
        <w:rPr>
          <w:rStyle w:val="extended-textshort"/>
          <w:rFonts w:ascii="Times New Roman" w:hAnsi="Times New Roman"/>
          <w:bCs/>
          <w:sz w:val="26"/>
        </w:rPr>
        <w:t>и</w:t>
      </w:r>
      <w:r w:rsidRPr="003C0A6C">
        <w:rPr>
          <w:rStyle w:val="extended-textshort"/>
          <w:rFonts w:ascii="Times New Roman" w:hAnsi="Times New Roman"/>
          <w:sz w:val="26"/>
        </w:rPr>
        <w:t xml:space="preserve"> </w:t>
      </w:r>
      <w:r w:rsidRPr="003C0A6C">
        <w:rPr>
          <w:rStyle w:val="extended-textshort"/>
          <w:rFonts w:ascii="Times New Roman" w:hAnsi="Times New Roman"/>
          <w:bCs/>
          <w:sz w:val="26"/>
        </w:rPr>
        <w:t>обязательствах</w:t>
      </w:r>
      <w:r w:rsidRPr="003C0A6C">
        <w:rPr>
          <w:rStyle w:val="extended-textshort"/>
          <w:rFonts w:ascii="Times New Roman" w:hAnsi="Times New Roman"/>
          <w:sz w:val="26"/>
        </w:rPr>
        <w:t xml:space="preserve"> </w:t>
      </w:r>
      <w:r w:rsidRPr="003C0A6C">
        <w:rPr>
          <w:rStyle w:val="extended-textshort"/>
          <w:rFonts w:ascii="Times New Roman" w:hAnsi="Times New Roman"/>
          <w:bCs/>
          <w:sz w:val="26"/>
        </w:rPr>
        <w:t>имущественного</w:t>
      </w:r>
      <w:r w:rsidRPr="003C0A6C">
        <w:rPr>
          <w:rStyle w:val="extended-textshort"/>
          <w:rFonts w:ascii="Times New Roman" w:hAnsi="Times New Roman"/>
          <w:sz w:val="26"/>
        </w:rPr>
        <w:t xml:space="preserve"> </w:t>
      </w:r>
      <w:r w:rsidRPr="003C0A6C">
        <w:rPr>
          <w:rStyle w:val="extended-textshort"/>
          <w:rFonts w:ascii="Times New Roman" w:hAnsi="Times New Roman"/>
          <w:bCs/>
          <w:sz w:val="26"/>
        </w:rPr>
        <w:t>характера</w:t>
      </w:r>
      <w:r w:rsidRPr="003C0A6C">
        <w:rPr>
          <w:rStyle w:val="extended-textshort"/>
          <w:rFonts w:ascii="Times New Roman" w:hAnsi="Times New Roman"/>
          <w:sz w:val="26"/>
        </w:rPr>
        <w:t xml:space="preserve"> и заполнения соответствующей формы </w:t>
      </w:r>
      <w:r w:rsidRPr="003C0A6C">
        <w:rPr>
          <w:rStyle w:val="extended-textshort"/>
          <w:rFonts w:ascii="Times New Roman" w:hAnsi="Times New Roman"/>
          <w:bCs/>
          <w:sz w:val="26"/>
        </w:rPr>
        <w:t>справки</w:t>
      </w:r>
      <w:r w:rsidRPr="003C0A6C">
        <w:rPr>
          <w:rStyle w:val="extended-textshort"/>
          <w:rFonts w:ascii="Times New Roman" w:hAnsi="Times New Roman"/>
          <w:sz w:val="26"/>
        </w:rPr>
        <w:t xml:space="preserve"> в 2019 году (за отчетный 2018 год).</w:t>
      </w:r>
    </w:p>
    <w:p w:rsidR="001D29C7" w:rsidRPr="00D05E1C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2.4. </w:t>
      </w:r>
      <w:r w:rsidRPr="00D05E1C">
        <w:rPr>
          <w:rFonts w:ascii="Times New Roman" w:hAnsi="Times New Roman"/>
          <w:sz w:val="26"/>
          <w:szCs w:val="24"/>
        </w:rPr>
        <w:t>Определить срок для предоставления письменных предложений по рассматриваемому вопросу в срок до 19 апреля 2019 года.</w:t>
      </w:r>
    </w:p>
    <w:p w:rsidR="001D29C7" w:rsidRPr="00D05E1C" w:rsidRDefault="001D29C7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Голосовали: «За» - 19 голосов, «Против» - 0 голосов, «Воздержались» - 0 голосов. </w:t>
      </w:r>
    </w:p>
    <w:p w:rsidR="001D29C7" w:rsidRPr="00891562" w:rsidRDefault="001D29C7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1D29C7" w:rsidRPr="00FA3B40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3. </w:t>
      </w:r>
      <w:r w:rsidRPr="00FA3B40">
        <w:rPr>
          <w:rFonts w:ascii="Times New Roman" w:hAnsi="Times New Roman"/>
          <w:sz w:val="26"/>
        </w:rPr>
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 в 2018 году.</w:t>
      </w:r>
    </w:p>
    <w:p w:rsidR="001D29C7" w:rsidRPr="00891562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  <w:highlight w:val="yellow"/>
        </w:rPr>
      </w:pPr>
      <w:r w:rsidRPr="00FA3B40">
        <w:rPr>
          <w:rFonts w:ascii="Times New Roman" w:hAnsi="Times New Roman"/>
          <w:sz w:val="26"/>
        </w:rPr>
        <w:t xml:space="preserve">Докладчик – Колесников Алексей Владимирович, заместитель главы местной администрации по градостроительной деятельности, председатель комитета по управлению муниципальным имуществом и </w:t>
      </w:r>
      <w:r w:rsidRPr="00D05E1C">
        <w:rPr>
          <w:rFonts w:ascii="Times New Roman" w:hAnsi="Times New Roman"/>
          <w:sz w:val="26"/>
        </w:rPr>
        <w:t>земельным отношениям.</w:t>
      </w: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Решили:</w:t>
      </w: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3.2.. Определить срок для предоставления письменных предложений по рассматриваемому вопросу в срок до 19 апреля 2019 года.</w:t>
      </w:r>
    </w:p>
    <w:p w:rsidR="001D29C7" w:rsidRPr="00D05E1C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Голосовали: «За» - 19 голосов, «Против» - 0 голосов, «Воздержались» - 0 голосов.  </w:t>
      </w:r>
    </w:p>
    <w:p w:rsidR="001D29C7" w:rsidRPr="00891562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1D29C7" w:rsidRPr="00D05E1C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4. Об обеспечении доступа граждан к информации о деятельности администрации муниципального образования «Приморский муниципальный район» (в рамках </w:t>
      </w:r>
      <w:r w:rsidRPr="00FA3B40">
        <w:rPr>
          <w:rFonts w:ascii="Times New Roman" w:hAnsi="Times New Roman"/>
          <w:sz w:val="26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D05E1C">
        <w:rPr>
          <w:rFonts w:ascii="Times New Roman" w:hAnsi="Times New Roman"/>
          <w:sz w:val="26"/>
        </w:rPr>
        <w:t>)</w:t>
      </w:r>
    </w:p>
    <w:p w:rsidR="001D29C7" w:rsidRPr="00D05E1C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A3B40">
        <w:rPr>
          <w:rFonts w:ascii="Times New Roman" w:hAnsi="Times New Roman"/>
          <w:sz w:val="26"/>
        </w:rPr>
        <w:t>Докладчик – Шумилов Николай Васильевич, начальник отдела информационно-коммуникационных технологий управления по развитию местного самоуправления и социальной политике администрации</w:t>
      </w:r>
      <w:r w:rsidRPr="00D05E1C">
        <w:rPr>
          <w:rFonts w:ascii="Times New Roman" w:hAnsi="Times New Roman"/>
          <w:sz w:val="26"/>
        </w:rPr>
        <w:t>.</w:t>
      </w: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>Решили:</w:t>
      </w: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4.1. Информацию принять к сведению.</w:t>
      </w:r>
    </w:p>
    <w:p w:rsidR="001D29C7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4.2. </w:t>
      </w:r>
      <w:r w:rsidRPr="004776A4">
        <w:rPr>
          <w:rFonts w:ascii="Times New Roman" w:hAnsi="Times New Roman"/>
          <w:sz w:val="26"/>
          <w:szCs w:val="26"/>
        </w:rPr>
        <w:t>Продолжать актуализировать информацию на сайте муниципального образования «Приморский муниципальный район».</w:t>
      </w: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4.3. </w:t>
      </w:r>
      <w:r w:rsidRPr="00D05E1C">
        <w:rPr>
          <w:rFonts w:ascii="Times New Roman" w:hAnsi="Times New Roman"/>
          <w:sz w:val="26"/>
          <w:szCs w:val="24"/>
        </w:rPr>
        <w:t>Определить срок для предоставления письменных предложений по рассматриваемому вопросу в срок до 19 апреля 2019 года.</w:t>
      </w:r>
    </w:p>
    <w:p w:rsidR="001D29C7" w:rsidRPr="00D05E1C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Голосовали: «За» - 19 голосов, «Против» - 0 голосов, «Воздержались» - 0 голосов.  </w:t>
      </w:r>
    </w:p>
    <w:p w:rsidR="001D29C7" w:rsidRPr="00891562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1D29C7" w:rsidRPr="00FA3B40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 xml:space="preserve">5. </w:t>
      </w:r>
      <w:r w:rsidRPr="00FA3B40">
        <w:rPr>
          <w:rFonts w:ascii="Times New Roman" w:hAnsi="Times New Roman"/>
          <w:sz w:val="26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</w:p>
    <w:p w:rsidR="001D29C7" w:rsidRPr="00D05E1C" w:rsidRDefault="001D29C7" w:rsidP="00D05E1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FA3B40">
        <w:rPr>
          <w:rFonts w:ascii="Times New Roman" w:hAnsi="Times New Roman"/>
          <w:sz w:val="26"/>
        </w:rPr>
        <w:t>Докладчик – Жигарева Екатерина Васильевна, начальник отдела правовой и кадровой работы управления по развитию местного самоуправления и социальной политике администрации</w:t>
      </w:r>
      <w:r w:rsidRPr="00D05E1C">
        <w:rPr>
          <w:rFonts w:ascii="Times New Roman" w:hAnsi="Times New Roman"/>
          <w:sz w:val="26"/>
        </w:rPr>
        <w:t>.</w:t>
      </w:r>
    </w:p>
    <w:p w:rsidR="001D29C7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D05E1C">
        <w:rPr>
          <w:rFonts w:ascii="Times New Roman" w:hAnsi="Times New Roman"/>
          <w:sz w:val="26"/>
        </w:rPr>
        <w:t>Решили:</w:t>
      </w:r>
    </w:p>
    <w:p w:rsidR="001D29C7" w:rsidRPr="00D05E1C" w:rsidRDefault="001D29C7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1D29C7" w:rsidRPr="00D05E1C" w:rsidRDefault="001D29C7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>5.2. Определить срок для предоставления письменных предложений по рассматриваемому вопросу в срок до 19 апреля 2019 года.</w:t>
      </w:r>
    </w:p>
    <w:p w:rsidR="001D29C7" w:rsidRPr="00D05E1C" w:rsidRDefault="001D29C7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Голосовали: «За» - 19 голосов, «Против» - 0 голосов, «Воздержались» - 0 голосов.  </w:t>
      </w:r>
    </w:p>
    <w:p w:rsidR="001D29C7" w:rsidRPr="00D05E1C" w:rsidRDefault="001D29C7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9C7" w:rsidRPr="00D05E1C" w:rsidRDefault="001D29C7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9C7" w:rsidRPr="00D05E1C" w:rsidRDefault="001D29C7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9C7" w:rsidRPr="007E5177" w:rsidRDefault="001D29C7" w:rsidP="00932F91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D05E1C">
        <w:rPr>
          <w:rFonts w:ascii="Times New Roman" w:hAnsi="Times New Roman"/>
          <w:sz w:val="26"/>
          <w:szCs w:val="26"/>
        </w:rPr>
        <w:t>Заместитель председател</w:t>
      </w:r>
      <w:r>
        <w:rPr>
          <w:rFonts w:ascii="Times New Roman" w:hAnsi="Times New Roman"/>
          <w:sz w:val="26"/>
          <w:szCs w:val="26"/>
        </w:rPr>
        <w:t>я</w:t>
      </w:r>
      <w:r w:rsidRPr="00D05E1C">
        <w:rPr>
          <w:rFonts w:ascii="Times New Roman" w:hAnsi="Times New Roman"/>
          <w:sz w:val="26"/>
          <w:szCs w:val="26"/>
        </w:rPr>
        <w:t xml:space="preserve"> Совета</w:t>
      </w:r>
      <w:r w:rsidRPr="007E5177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В.М. Мигунов</w:t>
      </w:r>
    </w:p>
    <w:p w:rsidR="001D29C7" w:rsidRDefault="001D29C7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29C7" w:rsidRDefault="001D29C7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29C7" w:rsidRPr="007E5177" w:rsidRDefault="001D29C7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29C7" w:rsidRPr="007E5177" w:rsidRDefault="001D29C7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1D29C7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81F0B"/>
    <w:rsid w:val="00C82087"/>
    <w:rsid w:val="00CA5F18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DefaultParagraphFont"/>
    <w:uiPriority w:val="99"/>
    <w:rsid w:val="005252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3096</TotalTime>
  <Pages>4</Pages>
  <Words>1093</Words>
  <Characters>6235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107</cp:revision>
  <cp:lastPrinted>2019-04-03T13:20:00Z</cp:lastPrinted>
  <dcterms:created xsi:type="dcterms:W3CDTF">2014-04-22T06:16:00Z</dcterms:created>
  <dcterms:modified xsi:type="dcterms:W3CDTF">2019-04-03T13:53:00Z</dcterms:modified>
</cp:coreProperties>
</file>